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06" w:rsidRPr="00750F10" w:rsidRDefault="00335306" w:rsidP="00BC00E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„Papierik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335306" w:rsidRPr="00F01FA6" w:rsidRDefault="00335306" w:rsidP="00BC00EB">
      <w:pPr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roundrect id="_x0000_s1026" style="position:absolute;margin-left:356.4pt;margin-top:29.35pt;width:69.75pt;height:33.75pt;z-index:-251664896" arcsize="10923f"/>
        </w:pict>
      </w:r>
      <w:r>
        <w:rPr>
          <w:noProof/>
          <w:lang w:eastAsia="sk-SK"/>
        </w:rPr>
        <w:pict>
          <v:roundrect id="_x0000_s1027" style="position:absolute;margin-left:435.9pt;margin-top:29.35pt;width:69.75pt;height:33.75pt;z-index:-251663872" arcsize="10923f"/>
        </w:pict>
      </w:r>
      <w:r>
        <w:rPr>
          <w:noProof/>
          <w:lang w:eastAsia="sk-SK"/>
        </w:rPr>
        <w:pict>
          <v:roundrect id="_x0000_s1028" style="position:absolute;margin-left:276.15pt;margin-top:29.35pt;width:69.75pt;height:33.75pt;z-index:-251665920" arcsize="10923f"/>
        </w:pict>
      </w:r>
      <w:r w:rsidRPr="00F01FA6">
        <w:rPr>
          <w:rFonts w:ascii="Times New Roman" w:hAnsi="Times New Roman"/>
          <w:b/>
          <w:sz w:val="36"/>
          <w:szCs w:val="36"/>
        </w:rPr>
        <w:t xml:space="preserve">1. Čítal/a si pozorne? Prečítaj si otázku a vyfarbi správnu odpoveď. </w:t>
      </w:r>
    </w:p>
    <w:p w:rsidR="00335306" w:rsidRPr="00F01FA6" w:rsidRDefault="00335306" w:rsidP="00367E1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9" style="position:absolute;margin-left:435.9pt;margin-top:36.05pt;width:69.75pt;height:33.75pt;z-index:-251660800" arcsize="10923f"/>
        </w:pict>
      </w:r>
      <w:r>
        <w:rPr>
          <w:noProof/>
          <w:lang w:eastAsia="sk-SK"/>
        </w:rPr>
        <w:pict>
          <v:roundrect id="_x0000_s1030" style="position:absolute;margin-left:357.9pt;margin-top:36.05pt;width:69.75pt;height:33.75pt;z-index:-251661824" arcsize="10923f"/>
        </w:pict>
      </w:r>
      <w:r>
        <w:rPr>
          <w:noProof/>
          <w:lang w:eastAsia="sk-SK"/>
        </w:rPr>
        <w:pict>
          <v:roundrect id="_x0000_s1031" style="position:absolute;margin-left:279.9pt;margin-top:36.05pt;width:69.75pt;height:33.75pt;z-index:-251662848" arcsize="10923f"/>
        </w:pict>
      </w:r>
      <w:r w:rsidRPr="0073689C">
        <w:rPr>
          <w:rFonts w:ascii="Times New Roman" w:hAnsi="Times New Roman"/>
          <w:color w:val="00B050"/>
          <w:sz w:val="36"/>
          <w:szCs w:val="36"/>
        </w:rPr>
        <w:t>Marcela si kúpila v samoobsluhe:</w:t>
      </w:r>
      <w:r w:rsidRPr="00F01FA6">
        <w:rPr>
          <w:rFonts w:ascii="Times New Roman" w:hAnsi="Times New Roman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  <w:t>lízanku</w:t>
      </w:r>
      <w:r w:rsidRPr="00F01FA6">
        <w:rPr>
          <w:rFonts w:ascii="Times New Roman" w:hAnsi="Times New Roman"/>
          <w:sz w:val="36"/>
          <w:szCs w:val="36"/>
        </w:rPr>
        <w:tab/>
        <w:t xml:space="preserve">   nanuk</w:t>
      </w:r>
      <w:r w:rsidRPr="00F01FA6">
        <w:rPr>
          <w:rFonts w:ascii="Times New Roman" w:hAnsi="Times New Roman"/>
          <w:sz w:val="36"/>
          <w:szCs w:val="36"/>
        </w:rPr>
        <w:tab/>
        <w:t xml:space="preserve">   zmrzlinu</w:t>
      </w:r>
    </w:p>
    <w:p w:rsidR="00335306" w:rsidRPr="00F01FA6" w:rsidRDefault="00335306" w:rsidP="00367E19">
      <w:pPr>
        <w:spacing w:line="360" w:lineRule="auto"/>
        <w:rPr>
          <w:rFonts w:ascii="Times New Roman" w:hAnsi="Times New Roman"/>
          <w:sz w:val="36"/>
          <w:szCs w:val="36"/>
        </w:rPr>
      </w:pPr>
      <w:r w:rsidRPr="0073689C">
        <w:rPr>
          <w:rFonts w:ascii="Times New Roman" w:hAnsi="Times New Roman"/>
          <w:color w:val="00B050"/>
          <w:sz w:val="36"/>
          <w:szCs w:val="36"/>
        </w:rPr>
        <w:t>Marcela papierik z nanuku hodila:</w:t>
      </w:r>
      <w:r w:rsidRPr="0073689C">
        <w:rPr>
          <w:rFonts w:ascii="Times New Roman" w:hAnsi="Times New Roman"/>
          <w:color w:val="00B050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  <w:t>do koša</w:t>
      </w:r>
      <w:r w:rsidRPr="00F01FA6">
        <w:rPr>
          <w:rFonts w:ascii="Times New Roman" w:hAnsi="Times New Roman"/>
          <w:sz w:val="36"/>
          <w:szCs w:val="36"/>
        </w:rPr>
        <w:tab/>
        <w:t xml:space="preserve">  do tašky    na zem</w:t>
      </w:r>
    </w:p>
    <w:p w:rsidR="00335306" w:rsidRPr="0073689C" w:rsidRDefault="00335306" w:rsidP="00367E19">
      <w:pPr>
        <w:spacing w:line="360" w:lineRule="auto"/>
        <w:rPr>
          <w:rFonts w:ascii="Times New Roman" w:hAnsi="Times New Roman"/>
          <w:color w:val="00B050"/>
          <w:sz w:val="36"/>
          <w:szCs w:val="36"/>
        </w:rPr>
      </w:pPr>
      <w:r>
        <w:rPr>
          <w:noProof/>
          <w:lang w:eastAsia="sk-SK"/>
        </w:rPr>
        <w:pict>
          <v:roundrect id="_x0000_s1032" style="position:absolute;margin-left:384.9pt;margin-top:33.45pt;width:133.5pt;height:33.75pt;z-index:-251657728" arcsize="10923f"/>
        </w:pict>
      </w:r>
      <w:r>
        <w:rPr>
          <w:noProof/>
          <w:lang w:eastAsia="sk-SK"/>
        </w:rPr>
        <w:pict>
          <v:roundrect id="_x0000_s1033" style="position:absolute;margin-left:205.65pt;margin-top:33.45pt;width:125.25pt;height:33.75pt;z-index:-251658752" arcsize="10923f"/>
        </w:pict>
      </w:r>
      <w:r>
        <w:rPr>
          <w:noProof/>
          <w:lang w:eastAsia="sk-SK"/>
        </w:rPr>
        <w:pict>
          <v:roundrect id="_x0000_s1034" style="position:absolute;margin-left:24.9pt;margin-top:33.45pt;width:125.25pt;height:33.75pt;z-index:-251659776" arcsize="10923f"/>
        </w:pict>
      </w:r>
      <w:r w:rsidRPr="0073689C">
        <w:rPr>
          <w:rFonts w:ascii="Times New Roman" w:hAnsi="Times New Roman"/>
          <w:color w:val="00B050"/>
          <w:sz w:val="36"/>
          <w:szCs w:val="36"/>
        </w:rPr>
        <w:t>Druhý nanuk si nemohla kúpiť preto, že:</w:t>
      </w:r>
    </w:p>
    <w:p w:rsidR="00335306" w:rsidRPr="00F01FA6" w:rsidRDefault="00335306" w:rsidP="00367E19">
      <w:pPr>
        <w:spacing w:line="360" w:lineRule="auto"/>
        <w:ind w:firstLine="708"/>
        <w:rPr>
          <w:rFonts w:ascii="Times New Roman" w:hAnsi="Times New Roman"/>
          <w:sz w:val="36"/>
          <w:szCs w:val="36"/>
        </w:rPr>
      </w:pPr>
      <w:r w:rsidRPr="00F01FA6">
        <w:rPr>
          <w:rFonts w:ascii="Times New Roman" w:hAnsi="Times New Roman"/>
          <w:sz w:val="36"/>
          <w:szCs w:val="36"/>
        </w:rPr>
        <w:t>bolelo ju hrdlo</w:t>
      </w:r>
      <w:r w:rsidRPr="00F01FA6">
        <w:rPr>
          <w:rFonts w:ascii="Times New Roman" w:hAnsi="Times New Roman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  <w:t>nemala peniaze</w:t>
      </w:r>
      <w:r w:rsidRPr="00F01FA6">
        <w:rPr>
          <w:rFonts w:ascii="Times New Roman" w:hAnsi="Times New Roman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  <w:t>nanuky sa minuli</w:t>
      </w:r>
    </w:p>
    <w:p w:rsidR="00335306" w:rsidRPr="0073689C" w:rsidRDefault="00335306" w:rsidP="00367E19">
      <w:pPr>
        <w:spacing w:line="360" w:lineRule="auto"/>
        <w:rPr>
          <w:rFonts w:ascii="Times New Roman" w:hAnsi="Times New Roman"/>
          <w:color w:val="00B050"/>
          <w:sz w:val="36"/>
          <w:szCs w:val="36"/>
        </w:rPr>
      </w:pPr>
      <w:r>
        <w:rPr>
          <w:noProof/>
          <w:lang w:eastAsia="sk-SK"/>
        </w:rPr>
        <w:pict>
          <v:roundrect id="_x0000_s1035" style="position:absolute;margin-left:384.9pt;margin-top:34.6pt;width:102pt;height:33.75pt;z-index:-251654656" arcsize="10923f"/>
        </w:pict>
      </w:r>
      <w:r>
        <w:rPr>
          <w:noProof/>
          <w:lang w:eastAsia="sk-SK"/>
        </w:rPr>
        <w:pict>
          <v:roundrect id="_x0000_s1036" style="position:absolute;margin-left:209.4pt;margin-top:34.6pt;width:98.25pt;height:33.75pt;z-index:-251656704" arcsize="10923f"/>
        </w:pict>
      </w:r>
      <w:r>
        <w:rPr>
          <w:noProof/>
          <w:lang w:eastAsia="sk-SK"/>
        </w:rPr>
        <w:pict>
          <v:roundrect id="_x0000_s1037" style="position:absolute;margin-left:19.65pt;margin-top:34.6pt;width:102pt;height:33.75pt;z-index:-251655680" arcsize="10923f"/>
        </w:pict>
      </w:r>
      <w:r w:rsidRPr="0073689C">
        <w:rPr>
          <w:rFonts w:ascii="Times New Roman" w:hAnsi="Times New Roman"/>
          <w:color w:val="00B050"/>
          <w:sz w:val="36"/>
          <w:szCs w:val="36"/>
        </w:rPr>
        <w:t>Marcela pod ich oknom zbadala na tráve papierik:</w:t>
      </w:r>
    </w:p>
    <w:p w:rsidR="00335306" w:rsidRPr="00F01FA6" w:rsidRDefault="00335306" w:rsidP="00367E19">
      <w:pPr>
        <w:spacing w:line="360" w:lineRule="auto"/>
        <w:rPr>
          <w:rFonts w:ascii="Times New Roman" w:hAnsi="Times New Roman"/>
          <w:sz w:val="36"/>
          <w:szCs w:val="36"/>
        </w:rPr>
      </w:pPr>
      <w:r w:rsidRPr="00F01FA6">
        <w:rPr>
          <w:rFonts w:ascii="Times New Roman" w:hAnsi="Times New Roman"/>
          <w:sz w:val="36"/>
          <w:szCs w:val="36"/>
        </w:rPr>
        <w:tab/>
        <w:t>z nanuku</w:t>
      </w:r>
      <w:r w:rsidRPr="00F01FA6">
        <w:rPr>
          <w:rFonts w:ascii="Times New Roman" w:hAnsi="Times New Roman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  <w:t xml:space="preserve">  z čokolády</w:t>
      </w:r>
      <w:r w:rsidRPr="00F01FA6">
        <w:rPr>
          <w:rFonts w:ascii="Times New Roman" w:hAnsi="Times New Roman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  <w:t>zo zmrzliny</w:t>
      </w:r>
    </w:p>
    <w:p w:rsidR="00335306" w:rsidRPr="0073689C" w:rsidRDefault="00335306" w:rsidP="00367E19">
      <w:pPr>
        <w:spacing w:line="360" w:lineRule="auto"/>
        <w:rPr>
          <w:rFonts w:ascii="Times New Roman" w:hAnsi="Times New Roman"/>
          <w:color w:val="00B050"/>
          <w:sz w:val="36"/>
          <w:szCs w:val="36"/>
        </w:rPr>
      </w:pPr>
      <w:r>
        <w:rPr>
          <w:noProof/>
          <w:lang w:eastAsia="sk-SK"/>
        </w:rPr>
        <w:pict>
          <v:roundrect id="_x0000_s1038" style="position:absolute;margin-left:276.15pt;margin-top:35.75pt;width:242.25pt;height:33.75pt;z-index:-251652608" arcsize="10923f"/>
        </w:pict>
      </w:r>
      <w:r>
        <w:rPr>
          <w:noProof/>
          <w:lang w:eastAsia="sk-SK"/>
        </w:rPr>
        <w:pict>
          <v:roundrect id="_x0000_s1039" style="position:absolute;margin-left:-4.35pt;margin-top:35.75pt;width:272.25pt;height:33.75pt;z-index:-251653632" arcsize="10923f"/>
        </w:pict>
      </w:r>
      <w:r w:rsidRPr="0073689C">
        <w:rPr>
          <w:rFonts w:ascii="Times New Roman" w:hAnsi="Times New Roman"/>
          <w:color w:val="00B050"/>
          <w:sz w:val="36"/>
          <w:szCs w:val="36"/>
        </w:rPr>
        <w:t>Marcela si myslela o zahodenom papieriku na tráve, že:</w:t>
      </w:r>
    </w:p>
    <w:p w:rsidR="00335306" w:rsidRPr="00F01FA6" w:rsidRDefault="00335306" w:rsidP="00367E19">
      <w:pPr>
        <w:spacing w:line="360" w:lineRule="auto"/>
        <w:rPr>
          <w:rFonts w:ascii="Times New Roman" w:hAnsi="Times New Roman"/>
          <w:sz w:val="36"/>
          <w:szCs w:val="36"/>
        </w:rPr>
      </w:pPr>
      <w:r w:rsidRPr="00F01FA6">
        <w:rPr>
          <w:rFonts w:ascii="Times New Roman" w:hAnsi="Times New Roman"/>
          <w:sz w:val="36"/>
          <w:szCs w:val="36"/>
        </w:rPr>
        <w:t>Asi to bude ten jej papierik z nanuku.  Niekto papierik vyhodil z okna.</w:t>
      </w:r>
    </w:p>
    <w:p w:rsidR="00335306" w:rsidRPr="0073689C" w:rsidRDefault="00335306" w:rsidP="00367E19">
      <w:pPr>
        <w:spacing w:line="360" w:lineRule="auto"/>
        <w:rPr>
          <w:rFonts w:ascii="Times New Roman" w:hAnsi="Times New Roman"/>
          <w:color w:val="00B050"/>
          <w:sz w:val="36"/>
          <w:szCs w:val="36"/>
        </w:rPr>
      </w:pPr>
      <w:r>
        <w:rPr>
          <w:noProof/>
          <w:lang w:eastAsia="sk-SK"/>
        </w:rPr>
        <w:pict>
          <v:roundrect id="_x0000_s1040" style="position:absolute;margin-left:150.15pt;margin-top:36.15pt;width:206.25pt;height:33.75pt;z-index:-251650560" arcsize="10923f"/>
        </w:pict>
      </w:r>
      <w:r>
        <w:rPr>
          <w:noProof/>
          <w:lang w:eastAsia="sk-SK"/>
        </w:rPr>
        <w:pict>
          <v:roundrect id="_x0000_s1041" style="position:absolute;margin-left:384.9pt;margin-top:36.15pt;width:139.5pt;height:33.75pt;z-index:-251649536" arcsize="10923f"/>
        </w:pict>
      </w:r>
      <w:r>
        <w:rPr>
          <w:noProof/>
          <w:lang w:eastAsia="sk-SK"/>
        </w:rPr>
        <w:pict>
          <v:roundrect id="_x0000_s1042" style="position:absolute;margin-left:24.9pt;margin-top:36.15pt;width:102pt;height:33.75pt;z-index:-251651584" arcsize="10923f"/>
        </w:pict>
      </w:r>
      <w:r w:rsidRPr="0073689C">
        <w:rPr>
          <w:rFonts w:ascii="Times New Roman" w:hAnsi="Times New Roman"/>
          <w:color w:val="00B050"/>
          <w:sz w:val="36"/>
          <w:szCs w:val="36"/>
        </w:rPr>
        <w:t xml:space="preserve">Marcela papierik z trávnika: </w:t>
      </w:r>
      <w:r w:rsidRPr="0073689C">
        <w:rPr>
          <w:rFonts w:ascii="Times New Roman" w:hAnsi="Times New Roman"/>
          <w:color w:val="00B050"/>
          <w:sz w:val="36"/>
          <w:szCs w:val="36"/>
        </w:rPr>
        <w:tab/>
      </w:r>
    </w:p>
    <w:p w:rsidR="00335306" w:rsidRPr="00F01FA6" w:rsidRDefault="00335306" w:rsidP="00432CFB">
      <w:pPr>
        <w:spacing w:line="360" w:lineRule="auto"/>
        <w:ind w:firstLine="708"/>
        <w:rPr>
          <w:rFonts w:ascii="Times New Roman" w:hAnsi="Times New Roman"/>
          <w:sz w:val="36"/>
          <w:szCs w:val="36"/>
        </w:rPr>
      </w:pPr>
      <w:r w:rsidRPr="00F01FA6">
        <w:rPr>
          <w:rFonts w:ascii="Times New Roman" w:hAnsi="Times New Roman"/>
          <w:sz w:val="36"/>
          <w:szCs w:val="36"/>
        </w:rPr>
        <w:t>nezodvihla</w:t>
      </w:r>
      <w:r w:rsidRPr="00F01FA6">
        <w:rPr>
          <w:rFonts w:ascii="Times New Roman" w:hAnsi="Times New Roman"/>
          <w:sz w:val="36"/>
          <w:szCs w:val="36"/>
        </w:rPr>
        <w:tab/>
        <w:t xml:space="preserve">  </w:t>
      </w:r>
      <w:r>
        <w:rPr>
          <w:rFonts w:ascii="Times New Roman" w:hAnsi="Times New Roman"/>
          <w:sz w:val="36"/>
          <w:szCs w:val="36"/>
        </w:rPr>
        <w:t xml:space="preserve"> </w:t>
      </w:r>
      <w:r w:rsidRPr="00F01FA6">
        <w:rPr>
          <w:rFonts w:ascii="Times New Roman" w:hAnsi="Times New Roman"/>
          <w:sz w:val="36"/>
          <w:szCs w:val="36"/>
        </w:rPr>
        <w:t>zodvihla a</w:t>
      </w:r>
      <w:r>
        <w:rPr>
          <w:rFonts w:ascii="Times New Roman" w:hAnsi="Times New Roman"/>
          <w:sz w:val="36"/>
          <w:szCs w:val="36"/>
        </w:rPr>
        <w:t> </w:t>
      </w:r>
      <w:r w:rsidRPr="00F01FA6">
        <w:rPr>
          <w:rFonts w:ascii="Times New Roman" w:hAnsi="Times New Roman"/>
          <w:sz w:val="36"/>
          <w:szCs w:val="36"/>
        </w:rPr>
        <w:t>z</w:t>
      </w:r>
      <w:r>
        <w:rPr>
          <w:rFonts w:ascii="Times New Roman" w:hAnsi="Times New Roman"/>
          <w:sz w:val="36"/>
          <w:szCs w:val="36"/>
        </w:rPr>
        <w:t>a</w:t>
      </w:r>
      <w:r w:rsidRPr="00F01FA6">
        <w:rPr>
          <w:rFonts w:ascii="Times New Roman" w:hAnsi="Times New Roman"/>
          <w:sz w:val="36"/>
          <w:szCs w:val="36"/>
        </w:rPr>
        <w:t>hodila</w:t>
      </w:r>
      <w:r>
        <w:rPr>
          <w:rFonts w:ascii="Times New Roman" w:hAnsi="Times New Roman"/>
          <w:sz w:val="36"/>
          <w:szCs w:val="36"/>
        </w:rPr>
        <w:t xml:space="preserve"> do koša</w:t>
      </w:r>
      <w:r w:rsidRPr="00F01FA6">
        <w:rPr>
          <w:rFonts w:ascii="Times New Roman" w:hAnsi="Times New Roman"/>
          <w:sz w:val="36"/>
          <w:szCs w:val="36"/>
        </w:rPr>
        <w:tab/>
        <w:t xml:space="preserve"> schovala pod krík</w:t>
      </w:r>
    </w:p>
    <w:p w:rsidR="00335306" w:rsidRPr="0073689C" w:rsidRDefault="00335306" w:rsidP="00367E19">
      <w:pPr>
        <w:spacing w:line="360" w:lineRule="auto"/>
        <w:rPr>
          <w:rFonts w:ascii="Times New Roman" w:hAnsi="Times New Roman"/>
          <w:color w:val="00B050"/>
          <w:sz w:val="36"/>
          <w:szCs w:val="36"/>
        </w:rPr>
      </w:pPr>
      <w:r>
        <w:rPr>
          <w:noProof/>
          <w:lang w:eastAsia="sk-SK"/>
        </w:rPr>
        <w:pict>
          <v:roundrect id="_x0000_s1043" style="position:absolute;margin-left:384.15pt;margin-top:34.3pt;width:121.5pt;height:33.75pt;z-index:-251647488" arcsize="10923f"/>
        </w:pict>
      </w:r>
      <w:r>
        <w:rPr>
          <w:noProof/>
          <w:lang w:eastAsia="sk-SK"/>
        </w:rPr>
        <w:pict>
          <v:roundrect id="_x0000_s1044" style="position:absolute;margin-left:209.4pt;margin-top:34.3pt;width:148.5pt;height:33.75pt;z-index:-251648512" arcsize="10923f"/>
        </w:pict>
      </w:r>
      <w:r>
        <w:rPr>
          <w:noProof/>
          <w:lang w:eastAsia="sk-SK"/>
        </w:rPr>
        <w:pict>
          <v:roundrect id="_x0000_s1045" style="position:absolute;margin-left:30.9pt;margin-top:34.3pt;width:90.75pt;height:33.75pt;z-index:-251646464" arcsize="10923f"/>
        </w:pict>
      </w:r>
      <w:r w:rsidRPr="0073689C">
        <w:rPr>
          <w:rFonts w:ascii="Times New Roman" w:hAnsi="Times New Roman"/>
          <w:color w:val="00B050"/>
          <w:sz w:val="36"/>
          <w:szCs w:val="36"/>
        </w:rPr>
        <w:t xml:space="preserve">Pani suseda Marcelu za dobrý skutok: </w:t>
      </w:r>
    </w:p>
    <w:p w:rsidR="00335306" w:rsidRPr="00F01FA6" w:rsidRDefault="00335306" w:rsidP="00432CFB">
      <w:pPr>
        <w:spacing w:line="360" w:lineRule="auto"/>
        <w:ind w:firstLine="708"/>
        <w:rPr>
          <w:rFonts w:ascii="Times New Roman" w:hAnsi="Times New Roman"/>
          <w:sz w:val="36"/>
          <w:szCs w:val="36"/>
        </w:rPr>
      </w:pPr>
      <w:r w:rsidRPr="00F01FA6">
        <w:rPr>
          <w:rFonts w:ascii="Times New Roman" w:hAnsi="Times New Roman"/>
          <w:sz w:val="36"/>
          <w:szCs w:val="36"/>
        </w:rPr>
        <w:t>pochválila</w:t>
      </w:r>
      <w:r w:rsidRPr="00F01FA6">
        <w:rPr>
          <w:rFonts w:ascii="Times New Roman" w:hAnsi="Times New Roman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</w:r>
      <w:r w:rsidRPr="00F01FA6">
        <w:rPr>
          <w:rFonts w:ascii="Times New Roman" w:hAnsi="Times New Roman"/>
          <w:sz w:val="36"/>
          <w:szCs w:val="36"/>
        </w:rPr>
        <w:tab/>
        <w:t xml:space="preserve">odmenila cukríkom </w:t>
      </w:r>
      <w:r w:rsidRPr="00F01FA6">
        <w:rPr>
          <w:rFonts w:ascii="Times New Roman" w:hAnsi="Times New Roman"/>
          <w:sz w:val="36"/>
          <w:szCs w:val="36"/>
        </w:rPr>
        <w:tab/>
        <w:t xml:space="preserve"> nevšimla si ju</w:t>
      </w:r>
    </w:p>
    <w:p w:rsidR="00335306" w:rsidRPr="000E19C1" w:rsidRDefault="00335306" w:rsidP="00367E1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8" o:spid="_x0000_s1046" type="#_x0000_t75" style="position:absolute;margin-left:448.65pt;margin-top:71pt;width:85.5pt;height:167.25pt;z-index:251649536;visibility:visible">
            <v:imagedata r:id="rId6" o:title="" chromakey="white" blacklevel="7864f" grayscale="t"/>
          </v:shape>
        </w:pict>
      </w:r>
      <w:r>
        <w:rPr>
          <w:noProof/>
          <w:lang w:eastAsia="sk-SK"/>
        </w:rPr>
        <w:pict>
          <v:rect id="_x0000_s1047" style="position:absolute;margin-left:10.65pt;margin-top:66.5pt;width:415.5pt;height:162pt;z-index:251645440"/>
        </w:pict>
      </w:r>
      <w:r w:rsidRPr="004B2A7F">
        <w:rPr>
          <w:rFonts w:ascii="Times New Roman" w:hAnsi="Times New Roman"/>
          <w:b/>
          <w:sz w:val="36"/>
          <w:szCs w:val="36"/>
        </w:rPr>
        <w:t xml:space="preserve">2. Odpíš z textu posledné dve vety. Potom podčiarkni tú vetu, ktorá vyjadruje pocit zahanbenia za </w:t>
      </w:r>
      <w:r>
        <w:rPr>
          <w:rFonts w:ascii="Times New Roman" w:hAnsi="Times New Roman"/>
          <w:b/>
          <w:sz w:val="36"/>
          <w:szCs w:val="36"/>
        </w:rPr>
        <w:t>neslušný</w:t>
      </w:r>
      <w:r w:rsidRPr="004B2A7F">
        <w:rPr>
          <w:rFonts w:ascii="Times New Roman" w:hAnsi="Times New Roman"/>
          <w:b/>
          <w:sz w:val="36"/>
          <w:szCs w:val="36"/>
        </w:rPr>
        <w:t xml:space="preserve"> skutok s papierikom. </w:t>
      </w:r>
    </w:p>
    <w:p w:rsidR="00335306" w:rsidRDefault="00335306" w:rsidP="0027314F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10.65pt;margin-top:31.15pt;width:415.5pt;height:.75pt;flip:y;z-index:251646464" o:connectortype="straight"/>
        </w:pic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</w:p>
    <w:p w:rsidR="00335306" w:rsidRDefault="00335306" w:rsidP="00BC00EB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:rsidR="00335306" w:rsidRPr="00BF52FC" w:rsidRDefault="00335306" w:rsidP="00BC00EB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49" type="#_x0000_t32" style="position:absolute;margin-left:10.65pt;margin-top:7pt;width:415.5pt;height:.75pt;flip:y;z-index:251647488" o:connectortype="straight"/>
        </w:pict>
      </w:r>
      <w:r>
        <w:rPr>
          <w:rFonts w:ascii="Times New Roman" w:hAnsi="Times New Roman"/>
          <w:sz w:val="36"/>
          <w:szCs w:val="36"/>
        </w:rPr>
        <w:tab/>
      </w:r>
    </w:p>
    <w:p w:rsidR="00335306" w:rsidRDefault="00335306">
      <w:r>
        <w:rPr>
          <w:noProof/>
          <w:lang w:eastAsia="sk-SK"/>
        </w:rPr>
        <w:pict>
          <v:shape id="_x0000_s1050" type="#_x0000_t32" style="position:absolute;margin-left:10.65pt;margin-top:15.2pt;width:415.5pt;height:.75pt;flip:y;z-index:251648512" o:connectortype="straight"/>
        </w:pict>
      </w:r>
    </w:p>
    <w:sectPr w:rsidR="00335306" w:rsidSect="00BC00EB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306" w:rsidRDefault="00335306" w:rsidP="00335306">
      <w:pPr>
        <w:spacing w:after="0" w:line="240" w:lineRule="auto"/>
      </w:pPr>
      <w:r>
        <w:separator/>
      </w:r>
    </w:p>
  </w:endnote>
  <w:endnote w:type="continuationSeparator" w:id="0">
    <w:p w:rsidR="00335306" w:rsidRDefault="00335306" w:rsidP="0033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306" w:rsidRDefault="003353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306" w:rsidRDefault="00335306" w:rsidP="00335306">
      <w:pPr>
        <w:spacing w:after="0" w:line="240" w:lineRule="auto"/>
      </w:pPr>
      <w:r>
        <w:separator/>
      </w:r>
    </w:p>
  </w:footnote>
  <w:footnote w:type="continuationSeparator" w:id="0">
    <w:p w:rsidR="00335306" w:rsidRDefault="00335306" w:rsidP="0033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306" w:rsidRPr="00F71D58" w:rsidRDefault="00335306" w:rsidP="00F71D58">
    <w:pPr>
      <w:pStyle w:val="Header"/>
      <w:jc w:val="center"/>
      <w:rPr>
        <w:i/>
        <w:iCs/>
      </w:rPr>
    </w:pPr>
    <w:r w:rsidRPr="00F71D58">
      <w:rPr>
        <w:i/>
        <w:iCs/>
      </w:rPr>
      <w:t xml:space="preserve">Príloha </w:t>
    </w:r>
    <w:r>
      <w:rPr>
        <w:i/>
        <w:iCs/>
      </w:rPr>
      <w:t>č. 16 Príbeh Papierik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0EB"/>
    <w:rsid w:val="00032307"/>
    <w:rsid w:val="000E19C1"/>
    <w:rsid w:val="00201651"/>
    <w:rsid w:val="0027314F"/>
    <w:rsid w:val="002D1224"/>
    <w:rsid w:val="002D3DB0"/>
    <w:rsid w:val="00335306"/>
    <w:rsid w:val="00367E19"/>
    <w:rsid w:val="003F1375"/>
    <w:rsid w:val="00432CFB"/>
    <w:rsid w:val="004616B1"/>
    <w:rsid w:val="00471DEF"/>
    <w:rsid w:val="004B2A7F"/>
    <w:rsid w:val="0052503C"/>
    <w:rsid w:val="005534C4"/>
    <w:rsid w:val="0055733F"/>
    <w:rsid w:val="00627AD9"/>
    <w:rsid w:val="0063365E"/>
    <w:rsid w:val="006D0B94"/>
    <w:rsid w:val="0073689C"/>
    <w:rsid w:val="00740704"/>
    <w:rsid w:val="00750F10"/>
    <w:rsid w:val="007541E4"/>
    <w:rsid w:val="007B0799"/>
    <w:rsid w:val="007C3194"/>
    <w:rsid w:val="009C3226"/>
    <w:rsid w:val="009E1A7C"/>
    <w:rsid w:val="00A5576F"/>
    <w:rsid w:val="00B0796C"/>
    <w:rsid w:val="00B141C6"/>
    <w:rsid w:val="00B80CF2"/>
    <w:rsid w:val="00BB65B4"/>
    <w:rsid w:val="00BC00EB"/>
    <w:rsid w:val="00BF52FC"/>
    <w:rsid w:val="00E57C66"/>
    <w:rsid w:val="00E7575C"/>
    <w:rsid w:val="00E82BE8"/>
    <w:rsid w:val="00EC3536"/>
    <w:rsid w:val="00F01FA6"/>
    <w:rsid w:val="00F2345E"/>
    <w:rsid w:val="00F516E8"/>
    <w:rsid w:val="00F71D58"/>
    <w:rsid w:val="00FF07E1"/>
    <w:rsid w:val="00FF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52F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7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7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71D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A7B"/>
    <w:rPr>
      <w:lang w:eastAsia="en-US"/>
    </w:rPr>
  </w:style>
  <w:style w:type="paragraph" w:styleId="Footer">
    <w:name w:val="footer"/>
    <w:basedOn w:val="Normal"/>
    <w:link w:val="FooterChar"/>
    <w:uiPriority w:val="99"/>
    <w:rsid w:val="00F71D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A7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129</Words>
  <Characters>738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35</cp:revision>
  <dcterms:created xsi:type="dcterms:W3CDTF">2015-08-28T20:44:00Z</dcterms:created>
  <dcterms:modified xsi:type="dcterms:W3CDTF">2017-05-30T11:26:00Z</dcterms:modified>
</cp:coreProperties>
</file>